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F6" w:rsidRPr="00B1462B" w:rsidRDefault="002F09F6">
      <w:pPr>
        <w:rPr>
          <w:b/>
          <w:bCs/>
          <w:sz w:val="32"/>
          <w:szCs w:val="32"/>
        </w:rPr>
      </w:pPr>
      <w:r w:rsidRPr="00B1462B">
        <w:rPr>
          <w:b/>
          <w:bCs/>
          <w:sz w:val="32"/>
          <w:szCs w:val="32"/>
        </w:rPr>
        <w:t>FORMULÁŘ PRO ODSTOUPENÍ OD SMLOUVY</w:t>
      </w:r>
    </w:p>
    <w:p w:rsidR="002F09F6" w:rsidRDefault="002F09F6" w:rsidP="00BC4BFF">
      <w:pPr>
        <w:spacing w:after="0" w:line="360" w:lineRule="auto"/>
      </w:pPr>
      <w:r>
        <w:t xml:space="preserve">(vyplňte tento formulář a odešlete jej zpět pouze v případě, že chcete odstoupit od smlouvy.) Formulář je třeba vyplnit a zaslat na emailovou adresu </w:t>
      </w:r>
      <w:r w:rsidRPr="0027113B">
        <w:rPr>
          <w:b/>
          <w:bCs/>
        </w:rPr>
        <w:t>vaseobjednavka@gmail.com</w:t>
      </w:r>
      <w:r>
        <w:t xml:space="preserve"> a poté vytisknutý a podepsaný přiložit k vrácenému zboží. </w:t>
      </w:r>
    </w:p>
    <w:p w:rsidR="002F09F6" w:rsidRDefault="002F09F6"/>
    <w:p w:rsidR="002F09F6" w:rsidRPr="00BC4BFF" w:rsidRDefault="002F09F6" w:rsidP="00BC4BFF">
      <w:pPr>
        <w:spacing w:after="0" w:line="360" w:lineRule="auto"/>
        <w:rPr>
          <w:b/>
          <w:bCs/>
        </w:rPr>
      </w:pPr>
      <w:r w:rsidRPr="00BC4BFF">
        <w:rPr>
          <w:b/>
          <w:bCs/>
        </w:rPr>
        <w:t>Adresát:</w:t>
      </w:r>
    </w:p>
    <w:p w:rsidR="002F09F6" w:rsidRDefault="002F09F6" w:rsidP="00BC4BFF">
      <w:pPr>
        <w:tabs>
          <w:tab w:val="left" w:pos="2268"/>
        </w:tabs>
        <w:spacing w:after="0" w:line="360" w:lineRule="auto"/>
      </w:pPr>
      <w:r>
        <w:t>Společnost:</w:t>
      </w:r>
      <w:r>
        <w:tab/>
        <w:t>Kokiska s.r.o.</w:t>
      </w:r>
      <w:r>
        <w:tab/>
      </w:r>
    </w:p>
    <w:p w:rsidR="002F09F6" w:rsidRDefault="002F09F6" w:rsidP="00BC4BFF">
      <w:pPr>
        <w:tabs>
          <w:tab w:val="left" w:pos="2268"/>
        </w:tabs>
        <w:spacing w:after="0" w:line="360" w:lineRule="auto"/>
      </w:pPr>
      <w:r>
        <w:t>Se sídlem:</w:t>
      </w:r>
      <w:r>
        <w:tab/>
        <w:t>Stráň 3, 360 01 Sadov</w:t>
      </w:r>
    </w:p>
    <w:p w:rsidR="002F09F6" w:rsidRDefault="002F09F6" w:rsidP="00BC4BFF">
      <w:pPr>
        <w:tabs>
          <w:tab w:val="left" w:pos="2268"/>
        </w:tabs>
        <w:spacing w:after="0" w:line="360" w:lineRule="auto"/>
      </w:pPr>
      <w:r>
        <w:t>IČ:</w:t>
      </w:r>
      <w:r>
        <w:tab/>
      </w:r>
      <w:r>
        <w:rPr>
          <w:color w:val="000000"/>
          <w:shd w:val="clear" w:color="auto" w:fill="FFFFFF"/>
        </w:rPr>
        <w:t>02509016</w:t>
      </w:r>
    </w:p>
    <w:p w:rsidR="002F09F6" w:rsidRDefault="002F09F6" w:rsidP="00BC4BFF">
      <w:pPr>
        <w:tabs>
          <w:tab w:val="left" w:pos="2268"/>
        </w:tabs>
        <w:spacing w:after="0" w:line="360" w:lineRule="auto"/>
      </w:pPr>
      <w:r>
        <w:t>DIČ:</w:t>
      </w:r>
      <w:r>
        <w:tab/>
      </w:r>
      <w:r>
        <w:rPr>
          <w:color w:val="000000"/>
          <w:shd w:val="clear" w:color="auto" w:fill="FFFFFF"/>
        </w:rPr>
        <w:t>CZ02509016</w:t>
      </w:r>
      <w:r>
        <w:rPr>
          <w:rStyle w:val="apple-converted-space"/>
          <w:rFonts w:ascii="Trebuchet MS" w:hAnsi="Trebuchet MS" w:cs="Trebuchet MS"/>
          <w:color w:val="000000"/>
          <w:sz w:val="18"/>
          <w:szCs w:val="18"/>
          <w:shd w:val="clear" w:color="auto" w:fill="FFFFFF"/>
        </w:rPr>
        <w:t> </w:t>
      </w:r>
    </w:p>
    <w:p w:rsidR="002F09F6" w:rsidRDefault="002F09F6" w:rsidP="00BC4BFF">
      <w:pPr>
        <w:tabs>
          <w:tab w:val="left" w:pos="2268"/>
        </w:tabs>
        <w:spacing w:after="0" w:line="360" w:lineRule="auto"/>
      </w:pPr>
      <w:r>
        <w:t>Telefonní číslo:</w:t>
      </w:r>
      <w:r>
        <w:tab/>
        <w:t>776 150 650</w:t>
      </w:r>
    </w:p>
    <w:p w:rsidR="002F09F6" w:rsidRDefault="002F09F6"/>
    <w:p w:rsidR="002F09F6" w:rsidRPr="00B1462B" w:rsidRDefault="002F09F6">
      <w:pPr>
        <w:rPr>
          <w:b/>
          <w:bCs/>
        </w:rPr>
      </w:pPr>
      <w:r w:rsidRPr="00B1462B">
        <w:rPr>
          <w:b/>
          <w:bCs/>
        </w:rPr>
        <w:t>Oznamuji, že tímto odstupuji od smlouvy o nákupu zboží (</w:t>
      </w:r>
      <w:r w:rsidRPr="00B1462B">
        <w:rPr>
          <w:b/>
          <w:bCs/>
          <w:i/>
          <w:iCs/>
        </w:rPr>
        <w:t>zde vyplňte katalogové číslo</w:t>
      </w:r>
      <w:r w:rsidRPr="00B1462B">
        <w:rPr>
          <w:b/>
          <w:bCs/>
        </w:rPr>
        <w:t>):</w:t>
      </w:r>
    </w:p>
    <w:p w:rsidR="002F09F6" w:rsidRDefault="002F09F6">
      <w:r>
        <w:t>Datum obdržení:</w:t>
      </w:r>
    </w:p>
    <w:p w:rsidR="002F09F6" w:rsidRDefault="002F09F6">
      <w:r>
        <w:t>Číslo objednávky:</w:t>
      </w:r>
    </w:p>
    <w:p w:rsidR="002F09F6" w:rsidRDefault="002F09F6">
      <w:r>
        <w:t>Peněžní prostředky prosím vraťte na číslo účtu:</w:t>
      </w:r>
    </w:p>
    <w:p w:rsidR="002F09F6" w:rsidRDefault="002F09F6"/>
    <w:p w:rsidR="002F09F6" w:rsidRPr="00B1462B" w:rsidRDefault="002F09F6">
      <w:pPr>
        <w:rPr>
          <w:b/>
          <w:bCs/>
        </w:rPr>
      </w:pPr>
      <w:r w:rsidRPr="00B1462B">
        <w:rPr>
          <w:b/>
          <w:bCs/>
        </w:rPr>
        <w:t>Údaje o spotřebiteli</w:t>
      </w:r>
      <w:r>
        <w:rPr>
          <w:b/>
          <w:bCs/>
        </w:rPr>
        <w:t>:</w:t>
      </w:r>
    </w:p>
    <w:p w:rsidR="002F09F6" w:rsidRDefault="002F09F6">
      <w:r>
        <w:t>Jméno a příjmení:</w:t>
      </w:r>
    </w:p>
    <w:p w:rsidR="002F09F6" w:rsidRDefault="002F09F6">
      <w:r>
        <w:t>Adresa:</w:t>
      </w:r>
    </w:p>
    <w:p w:rsidR="002F09F6" w:rsidRDefault="002F09F6">
      <w:r>
        <w:t>Email:</w:t>
      </w:r>
    </w:p>
    <w:p w:rsidR="002F09F6" w:rsidRDefault="002F09F6">
      <w:r>
        <w:t>Telefon:</w:t>
      </w:r>
    </w:p>
    <w:p w:rsidR="002F09F6" w:rsidRDefault="002F09F6"/>
    <w:p w:rsidR="002F09F6" w:rsidRDefault="002F09F6" w:rsidP="00BC4BFF">
      <w:pPr>
        <w:ind w:left="3969"/>
        <w:jc w:val="center"/>
      </w:pPr>
      <w:r>
        <w:t xml:space="preserve">V </w:t>
      </w:r>
      <w:r w:rsidRPr="00BC4BFF">
        <w:rPr>
          <w:i/>
          <w:iCs/>
        </w:rPr>
        <w:t>(zde vyplňte místo)</w:t>
      </w:r>
      <w:r>
        <w:rPr>
          <w:i/>
          <w:iCs/>
        </w:rPr>
        <w:t xml:space="preserve">    </w:t>
      </w:r>
      <w:r w:rsidRPr="00BC4BFF">
        <w:rPr>
          <w:i/>
          <w:iCs/>
        </w:rPr>
        <w:t>,</w:t>
      </w:r>
      <w:r>
        <w:t xml:space="preserve"> Dne </w:t>
      </w:r>
      <w:r w:rsidRPr="00BC4BFF">
        <w:rPr>
          <w:i/>
          <w:iCs/>
        </w:rPr>
        <w:t>(zde doplňte datum)</w:t>
      </w:r>
    </w:p>
    <w:p w:rsidR="002F09F6" w:rsidRDefault="002F09F6" w:rsidP="00BC4BFF">
      <w:pPr>
        <w:ind w:left="3969"/>
        <w:jc w:val="center"/>
      </w:pPr>
    </w:p>
    <w:p w:rsidR="002F09F6" w:rsidRPr="00BC4BFF" w:rsidRDefault="002F09F6" w:rsidP="00BC4BFF">
      <w:pPr>
        <w:ind w:left="3969"/>
        <w:jc w:val="center"/>
        <w:rPr>
          <w:i/>
          <w:iCs/>
        </w:rPr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3.4pt;margin-top:16.85pt;width:229.5pt;height:0;z-index:251658240" o:connectortype="straight" strokeweight="2pt"/>
        </w:pict>
      </w:r>
      <w:r w:rsidRPr="00BC4BFF">
        <w:rPr>
          <w:i/>
          <w:iCs/>
        </w:rPr>
        <w:t>(podpis)</w:t>
      </w:r>
    </w:p>
    <w:p w:rsidR="002F09F6" w:rsidRDefault="002F09F6" w:rsidP="00BC4BFF">
      <w:pPr>
        <w:ind w:left="3969"/>
        <w:jc w:val="center"/>
        <w:rPr>
          <w:i/>
          <w:iCs/>
        </w:rPr>
      </w:pPr>
      <w:r w:rsidRPr="00BC4BFF">
        <w:rPr>
          <w:i/>
          <w:iCs/>
        </w:rPr>
        <w:t>Jméno a příjmení spotřebitele</w:t>
      </w:r>
    </w:p>
    <w:p w:rsidR="002F09F6" w:rsidRDefault="002F09F6"/>
    <w:sectPr w:rsidR="002F09F6" w:rsidSect="00B22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4BFF"/>
    <w:rsid w:val="000D2464"/>
    <w:rsid w:val="000F13F3"/>
    <w:rsid w:val="001E275C"/>
    <w:rsid w:val="0027113B"/>
    <w:rsid w:val="002F09F6"/>
    <w:rsid w:val="003B271D"/>
    <w:rsid w:val="003C6501"/>
    <w:rsid w:val="004C5F04"/>
    <w:rsid w:val="005D63E9"/>
    <w:rsid w:val="008E056B"/>
    <w:rsid w:val="00A86B0D"/>
    <w:rsid w:val="00B1462B"/>
    <w:rsid w:val="00B22D0A"/>
    <w:rsid w:val="00BC4BFF"/>
    <w:rsid w:val="00BC6849"/>
    <w:rsid w:val="00CC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D0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C4BF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BC4BFF"/>
  </w:style>
  <w:style w:type="paragraph" w:styleId="BalloonText">
    <w:name w:val="Balloon Text"/>
    <w:basedOn w:val="Normal"/>
    <w:link w:val="BalloonTextChar"/>
    <w:uiPriority w:val="99"/>
    <w:semiHidden/>
    <w:rsid w:val="00B14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4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105</Words>
  <Characters>622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KOKISKA-HP</dc:creator>
  <cp:keywords/>
  <dc:description/>
  <cp:lastModifiedBy>zillda</cp:lastModifiedBy>
  <cp:revision>5</cp:revision>
  <dcterms:created xsi:type="dcterms:W3CDTF">2014-01-21T12:26:00Z</dcterms:created>
  <dcterms:modified xsi:type="dcterms:W3CDTF">2014-09-10T07:45:00Z</dcterms:modified>
</cp:coreProperties>
</file>